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73A54" w14:textId="77777777" w:rsidR="00271E45" w:rsidRPr="00271E45" w:rsidRDefault="00271E45" w:rsidP="00271E45">
      <w:pPr>
        <w:framePr w:hSpace="181" w:wrap="around" w:hAnchor="margin" w:yAlign="top"/>
        <w:ind w:firstLine="0"/>
      </w:pPr>
    </w:p>
    <w:p w14:paraId="107562E3" w14:textId="77777777" w:rsidR="001B745B" w:rsidRDefault="001B745B" w:rsidP="00987AE9">
      <w:pPr>
        <w:pStyle w:val="1"/>
        <w:rPr>
          <w:noProof/>
          <w:lang w:val="el-GR" w:eastAsia="el-GR"/>
        </w:rPr>
      </w:pPr>
    </w:p>
    <w:p w14:paraId="025F650D" w14:textId="77777777" w:rsidR="00543213" w:rsidRDefault="009D3B35" w:rsidP="00543213">
      <w:pPr>
        <w:ind w:hanging="709"/>
        <w:rPr>
          <w:lang w:val="el-GR" w:eastAsia="el-GR"/>
        </w:rPr>
      </w:pPr>
      <w:r w:rsidRPr="009D3B35">
        <w:rPr>
          <w:noProof/>
          <w:lang w:val="el-GR" w:eastAsia="el-GR"/>
        </w:rPr>
        <w:drawing>
          <wp:inline distT="0" distB="0" distL="0" distR="0" wp14:anchorId="71004B09" wp14:editId="334B9C38">
            <wp:extent cx="6905625" cy="1933575"/>
            <wp:effectExtent l="19050" t="0" r="9525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925" cy="1936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45B3F" w14:textId="77777777" w:rsidR="0037090C" w:rsidRDefault="0037090C" w:rsidP="00543213">
      <w:pPr>
        <w:ind w:hanging="709"/>
        <w:rPr>
          <w:lang w:val="el-GR" w:eastAsia="el-GR"/>
        </w:rPr>
      </w:pPr>
    </w:p>
    <w:p w14:paraId="421D4A38" w14:textId="77777777" w:rsidR="0037090C" w:rsidRPr="0037090C" w:rsidRDefault="0037090C" w:rsidP="0037090C">
      <w:pPr>
        <w:ind w:hanging="709"/>
        <w:jc w:val="center"/>
        <w:rPr>
          <w:b/>
          <w:sz w:val="28"/>
          <w:szCs w:val="28"/>
          <w:lang w:val="el-GR" w:eastAsia="el-GR"/>
        </w:rPr>
      </w:pPr>
      <w:r w:rsidRPr="0037090C">
        <w:rPr>
          <w:b/>
          <w:sz w:val="28"/>
          <w:szCs w:val="28"/>
          <w:lang w:val="el-GR" w:eastAsia="el-GR"/>
        </w:rPr>
        <w:t>ΑΙΤΗΣΗ ΒΕΛΤΙΩΣΗΣ ΒΑΘΜΟΛΟΓΙΑΣ</w:t>
      </w:r>
    </w:p>
    <w:tbl>
      <w:tblPr>
        <w:tblW w:w="11240" w:type="dxa"/>
        <w:tblLook w:val="04A0" w:firstRow="1" w:lastRow="0" w:firstColumn="1" w:lastColumn="0" w:noHBand="0" w:noVBand="1"/>
      </w:tblPr>
      <w:tblGrid>
        <w:gridCol w:w="7338"/>
        <w:gridCol w:w="2239"/>
        <w:gridCol w:w="602"/>
        <w:gridCol w:w="839"/>
        <w:gridCol w:w="222"/>
      </w:tblGrid>
      <w:tr w:rsidR="0037090C" w:rsidRPr="00F60FDA" w14:paraId="66D513E7" w14:textId="77777777" w:rsidTr="00B10A9F">
        <w:tc>
          <w:tcPr>
            <w:tcW w:w="10179" w:type="dxa"/>
            <w:gridSpan w:val="3"/>
          </w:tcPr>
          <w:p w14:paraId="78B51803" w14:textId="77777777" w:rsidR="0037090C" w:rsidRDefault="0037090C" w:rsidP="00516198">
            <w:pPr>
              <w:spacing w:before="60" w:line="240" w:lineRule="auto"/>
              <w:jc w:val="right"/>
              <w:rPr>
                <w:rFonts w:ascii="Arial" w:hAnsi="Arial" w:cs="Arial"/>
                <w:sz w:val="20"/>
              </w:rPr>
            </w:pPr>
          </w:p>
          <w:tbl>
            <w:tblPr>
              <w:tblW w:w="99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6"/>
              <w:gridCol w:w="850"/>
              <w:gridCol w:w="155"/>
              <w:gridCol w:w="1069"/>
              <w:gridCol w:w="74"/>
              <w:gridCol w:w="1722"/>
              <w:gridCol w:w="173"/>
              <w:gridCol w:w="109"/>
              <w:gridCol w:w="605"/>
              <w:gridCol w:w="245"/>
              <w:gridCol w:w="828"/>
              <w:gridCol w:w="850"/>
              <w:gridCol w:w="1161"/>
              <w:gridCol w:w="76"/>
            </w:tblGrid>
            <w:tr w:rsidR="0037090C" w:rsidRPr="00F60FDA" w14:paraId="2D5134BE" w14:textId="77777777" w:rsidTr="00516198">
              <w:tc>
                <w:tcPr>
                  <w:tcW w:w="22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6672AD7" w14:textId="77777777" w:rsidR="0037090C" w:rsidRPr="00F60FDA" w:rsidRDefault="0037090C" w:rsidP="00516198">
                  <w:pPr>
                    <w:spacing w:line="240" w:lineRule="auto"/>
                    <w:ind w:firstLine="0"/>
                    <w:rPr>
                      <w:rFonts w:ascii="Arial" w:hAnsi="Arial" w:cs="Arial"/>
                      <w:b/>
                      <w:sz w:val="20"/>
                    </w:rPr>
                  </w:pPr>
                  <w:r w:rsidRPr="00F60FDA">
                    <w:rPr>
                      <w:rFonts w:ascii="Arial" w:hAnsi="Arial" w:cs="Arial"/>
                      <w:b/>
                      <w:sz w:val="20"/>
                    </w:rPr>
                    <w:t>ΕΠΩΝΥΜΟ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EE36EC5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F60FDA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7451" w:type="dxa"/>
                  <w:gridSpan w:val="1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14:paraId="061D4E4B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37090C" w:rsidRPr="00F60FDA" w14:paraId="453BF409" w14:textId="77777777" w:rsidTr="00516198">
              <w:tc>
                <w:tcPr>
                  <w:tcW w:w="22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F6117EB" w14:textId="77777777" w:rsidR="0037090C" w:rsidRPr="00F60FDA" w:rsidRDefault="0037090C" w:rsidP="00516198">
                  <w:pPr>
                    <w:spacing w:line="240" w:lineRule="auto"/>
                    <w:ind w:firstLine="0"/>
                    <w:rPr>
                      <w:rFonts w:ascii="Arial" w:hAnsi="Arial" w:cs="Arial"/>
                      <w:b/>
                      <w:sz w:val="20"/>
                    </w:rPr>
                  </w:pPr>
                  <w:r w:rsidRPr="00F60FDA">
                    <w:rPr>
                      <w:rFonts w:ascii="Arial" w:hAnsi="Arial" w:cs="Arial"/>
                      <w:b/>
                      <w:sz w:val="20"/>
                    </w:rPr>
                    <w:t>ΌΝΟΜΑ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ADF635E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F60FDA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3702" w:type="dxa"/>
                  <w:gridSpan w:val="4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14:paraId="16F3F48D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725" w:type="dxa"/>
                  <w:gridSpan w:val="5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27F9922D" w14:textId="77777777" w:rsidR="0037090C" w:rsidRPr="00F60FDA" w:rsidRDefault="0037090C" w:rsidP="00516198">
                  <w:pPr>
                    <w:spacing w:line="240" w:lineRule="auto"/>
                    <w:ind w:firstLine="0"/>
                    <w:rPr>
                      <w:rFonts w:ascii="Arial" w:hAnsi="Arial" w:cs="Arial"/>
                      <w:b/>
                      <w:sz w:val="20"/>
                    </w:rPr>
                  </w:pPr>
                  <w:r w:rsidRPr="00F60FDA">
                    <w:rPr>
                      <w:rFonts w:ascii="Arial" w:hAnsi="Arial" w:cs="Arial"/>
                      <w:b/>
                      <w:sz w:val="20"/>
                    </w:rPr>
                    <w:t>ΌΝΟΜΑ ΠΑΤΕΡΑ</w:t>
                  </w:r>
                </w:p>
              </w:tc>
              <w:tc>
                <w:tcPr>
                  <w:tcW w:w="28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2C6990BB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F60FDA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14:paraId="68E21B3D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37090C" w:rsidRPr="00F60FDA" w14:paraId="52F7FAF2" w14:textId="77777777" w:rsidTr="00516198">
              <w:tc>
                <w:tcPr>
                  <w:tcW w:w="22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80DE74B" w14:textId="77777777" w:rsidR="0037090C" w:rsidRPr="00F60FDA" w:rsidRDefault="0037090C" w:rsidP="00516198">
                  <w:pPr>
                    <w:spacing w:line="240" w:lineRule="auto"/>
                    <w:ind w:firstLine="0"/>
                    <w:rPr>
                      <w:rFonts w:ascii="Arial" w:hAnsi="Arial" w:cs="Arial"/>
                      <w:b/>
                      <w:sz w:val="20"/>
                    </w:rPr>
                  </w:pPr>
                  <w:r w:rsidRPr="00F60FDA">
                    <w:rPr>
                      <w:rFonts w:ascii="Arial" w:hAnsi="Arial" w:cs="Arial"/>
                      <w:b/>
                      <w:sz w:val="20"/>
                    </w:rPr>
                    <w:t xml:space="preserve">ΔΙΕΥΘΥΝΣΗ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86F02E9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F60FDA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7451" w:type="dxa"/>
                  <w:gridSpan w:val="1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14:paraId="15CF763F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37090C" w:rsidRPr="00F60FDA" w14:paraId="3D7332A6" w14:textId="77777777" w:rsidTr="00516198">
              <w:tc>
                <w:tcPr>
                  <w:tcW w:w="22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E62E843" w14:textId="77777777" w:rsidR="0037090C" w:rsidRPr="00F60FDA" w:rsidRDefault="0037090C" w:rsidP="00516198">
                  <w:pPr>
                    <w:spacing w:line="240" w:lineRule="auto"/>
                    <w:ind w:firstLine="0"/>
                    <w:rPr>
                      <w:rFonts w:ascii="Arial" w:hAnsi="Arial" w:cs="Arial"/>
                      <w:b/>
                      <w:sz w:val="20"/>
                    </w:rPr>
                  </w:pPr>
                  <w:r w:rsidRPr="00F60FDA">
                    <w:rPr>
                      <w:rFonts w:ascii="Arial" w:hAnsi="Arial" w:cs="Arial"/>
                      <w:b/>
                      <w:sz w:val="20"/>
                    </w:rPr>
                    <w:t>ΤΗΛ. ΕΠΙΚΟΙΝΩΝΙΑΣ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3751DB9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F60FDA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14:paraId="3F01EB58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7AE5E18" w14:textId="77777777" w:rsidR="0037090C" w:rsidRPr="00F60FDA" w:rsidRDefault="0037090C" w:rsidP="00516198">
                  <w:pPr>
                    <w:spacing w:line="240" w:lineRule="auto"/>
                    <w:ind w:firstLine="0"/>
                    <w:rPr>
                      <w:rFonts w:ascii="Arial" w:hAnsi="Arial" w:cs="Arial"/>
                      <w:b/>
                      <w:sz w:val="20"/>
                    </w:rPr>
                  </w:pPr>
                  <w:r w:rsidRPr="00F60FDA">
                    <w:rPr>
                      <w:rFonts w:ascii="Arial" w:hAnsi="Arial" w:cs="Arial"/>
                      <w:b/>
                      <w:sz w:val="20"/>
                    </w:rPr>
                    <w:t>EMAIL ΕΠΙΚΟΙΝΩΝΙΑΣ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75C915E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F60FDA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3041" w:type="dxa"/>
                  <w:gridSpan w:val="4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14:paraId="0541840A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37090C" w:rsidRPr="00F60FDA" w14:paraId="1EE20CDD" w14:textId="77777777" w:rsidTr="00516198">
              <w:tc>
                <w:tcPr>
                  <w:tcW w:w="22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76ADAEE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95DA106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821" w:type="dxa"/>
                  <w:gridSpan w:val="3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07F71E60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E550F62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03BF986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3041" w:type="dxa"/>
                  <w:gridSpan w:val="4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67E031C4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37090C" w:rsidRPr="00F60FDA" w14:paraId="196D692F" w14:textId="77777777" w:rsidTr="00516198">
              <w:trPr>
                <w:gridAfter w:val="1"/>
                <w:wAfter w:w="108" w:type="dxa"/>
              </w:trPr>
              <w:tc>
                <w:tcPr>
                  <w:tcW w:w="22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11439E6" w14:textId="77777777" w:rsidR="0037090C" w:rsidRPr="00F60FDA" w:rsidRDefault="0037090C" w:rsidP="00516198">
                  <w:pPr>
                    <w:spacing w:line="240" w:lineRule="auto"/>
                    <w:ind w:firstLine="0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ΑΡΙΘΜΟΣ ΜΗΤΡΩΟΥ ΤΜΗΜΑΤΟΣ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FFE0E8F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F60FDA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14:paraId="30817445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163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14:paraId="71563941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14:paraId="13DF69AD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3042" w:type="dxa"/>
                  <w:gridSpan w:val="4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14:paraId="7CE5DD72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37090C" w:rsidRPr="00F60FDA" w14:paraId="7D06BECA" w14:textId="77777777" w:rsidTr="00516198">
              <w:tc>
                <w:tcPr>
                  <w:tcW w:w="22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568F2D7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638CF82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7451" w:type="dxa"/>
                  <w:gridSpan w:val="12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7C7DB146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37090C" w:rsidRPr="00A8357C" w14:paraId="16538A7E" w14:textId="77777777" w:rsidTr="00516198">
              <w:trPr>
                <w:gridAfter w:val="1"/>
                <w:wAfter w:w="108" w:type="dxa"/>
              </w:trPr>
              <w:tc>
                <w:tcPr>
                  <w:tcW w:w="9855" w:type="dxa"/>
                  <w:gridSpan w:val="13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14:paraId="06D24F09" w14:textId="77777777" w:rsidR="0037090C" w:rsidRPr="0037090C" w:rsidRDefault="0037090C" w:rsidP="00516198">
                  <w:pPr>
                    <w:spacing w:before="120" w:line="240" w:lineRule="auto"/>
                    <w:ind w:firstLine="0"/>
                    <w:rPr>
                      <w:rFonts w:ascii="Arial" w:hAnsi="Arial" w:cs="Arial"/>
                      <w:sz w:val="20"/>
                      <w:lang w:val="el-GR"/>
                    </w:rPr>
                  </w:pPr>
                  <w:r w:rsidRPr="0037090C">
                    <w:rPr>
                      <w:rFonts w:ascii="Arial" w:hAnsi="Arial" w:cs="Arial"/>
                      <w:sz w:val="20"/>
                      <w:lang w:val="el-GR"/>
                    </w:rPr>
                    <w:t>Επιθυμώ να εξεταστώ κατά την εαρινή / χειμερινή περίοδο για βελτίωση βαθμολογίας στο/στα παρακάτω μαθήματα, σύμφωνα με τον Κανονισμό Σπουδών του Πανεπιστημίου Δυτικής Αττικής</w:t>
                  </w:r>
                </w:p>
                <w:p w14:paraId="4D2EC54A" w14:textId="77777777" w:rsidR="0037090C" w:rsidRPr="0037090C" w:rsidRDefault="0037090C" w:rsidP="00516198">
                  <w:pPr>
                    <w:spacing w:before="120" w:line="240" w:lineRule="auto"/>
                    <w:ind w:firstLine="0"/>
                    <w:rPr>
                      <w:rFonts w:ascii="Arial" w:hAnsi="Arial" w:cs="Arial"/>
                      <w:sz w:val="20"/>
                      <w:lang w:val="el-GR"/>
                    </w:rPr>
                  </w:pPr>
                </w:p>
              </w:tc>
            </w:tr>
          </w:tbl>
          <w:p w14:paraId="1DF4B8C0" w14:textId="77777777" w:rsidR="0037090C" w:rsidRPr="0037090C" w:rsidRDefault="0037090C" w:rsidP="00516198">
            <w:pPr>
              <w:spacing w:before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839" w:type="dxa"/>
          </w:tcPr>
          <w:p w14:paraId="50606156" w14:textId="77777777" w:rsidR="0037090C" w:rsidRPr="00F60FDA" w:rsidRDefault="0037090C" w:rsidP="00516198">
            <w:pPr>
              <w:spacing w:before="60" w:line="240" w:lineRule="auto"/>
              <w:rPr>
                <w:rFonts w:ascii="Arial" w:hAnsi="Arial" w:cs="Arial"/>
                <w:sz w:val="20"/>
              </w:rPr>
            </w:pPr>
            <w:r w:rsidRPr="00F60FDA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22" w:type="dxa"/>
            <w:tcBorders>
              <w:bottom w:val="dotted" w:sz="4" w:space="0" w:color="auto"/>
            </w:tcBorders>
          </w:tcPr>
          <w:p w14:paraId="1C82F3F1" w14:textId="77777777" w:rsidR="0037090C" w:rsidRPr="00F60FDA" w:rsidRDefault="0037090C" w:rsidP="00516198">
            <w:pPr>
              <w:spacing w:before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7090C" w:rsidRPr="00F60FDA" w14:paraId="50CDD0E7" w14:textId="77777777" w:rsidTr="00B10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663" w:type="dxa"/>
        </w:trPr>
        <w:tc>
          <w:tcPr>
            <w:tcW w:w="9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97D55" w14:textId="77777777" w:rsidR="0037090C" w:rsidRDefault="0037090C" w:rsidP="00516198">
            <w:pPr>
              <w:pStyle w:val="a9"/>
              <w:spacing w:before="120"/>
              <w:ind w:left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Πίνακας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22"/>
              <w:gridCol w:w="1090"/>
              <w:gridCol w:w="7284"/>
            </w:tblGrid>
            <w:tr w:rsidR="0037090C" w:rsidRPr="00DB6C9F" w14:paraId="1C11F7A2" w14:textId="77777777" w:rsidTr="00516198">
              <w:trPr>
                <w:trHeight w:val="330"/>
              </w:trPr>
              <w:tc>
                <w:tcPr>
                  <w:tcW w:w="922" w:type="dxa"/>
                  <w:shd w:val="clear" w:color="auto" w:fill="auto"/>
                </w:tcPr>
                <w:p w14:paraId="44F9D562" w14:textId="77777777" w:rsidR="0037090C" w:rsidRPr="00DB6C9F" w:rsidRDefault="0037090C" w:rsidP="00516198">
                  <w:pPr>
                    <w:pStyle w:val="a9"/>
                    <w:spacing w:before="120"/>
                    <w:ind w:left="0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6C9F">
                    <w:rPr>
                      <w:rFonts w:ascii="Arial" w:hAnsi="Arial" w:cs="Arial"/>
                      <w:sz w:val="18"/>
                      <w:szCs w:val="18"/>
                    </w:rPr>
                    <w:t>α/α</w:t>
                  </w:r>
                </w:p>
              </w:tc>
              <w:tc>
                <w:tcPr>
                  <w:tcW w:w="1090" w:type="dxa"/>
                </w:tcPr>
                <w:p w14:paraId="3F7BF096" w14:textId="77777777" w:rsidR="0037090C" w:rsidRPr="007F5A8E" w:rsidRDefault="0037090C" w:rsidP="00516198">
                  <w:pPr>
                    <w:pStyle w:val="a9"/>
                    <w:spacing w:before="120"/>
                    <w:ind w:left="0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Κωδικός μαθήματος</w:t>
                  </w:r>
                </w:p>
              </w:tc>
              <w:tc>
                <w:tcPr>
                  <w:tcW w:w="7284" w:type="dxa"/>
                  <w:shd w:val="clear" w:color="auto" w:fill="auto"/>
                </w:tcPr>
                <w:p w14:paraId="10C9781F" w14:textId="77777777" w:rsidR="0037090C" w:rsidRPr="00DB6C9F" w:rsidRDefault="0037090C" w:rsidP="00516198">
                  <w:pPr>
                    <w:pStyle w:val="a9"/>
                    <w:spacing w:before="120"/>
                    <w:ind w:left="0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Όνομα μαθήματος</w:t>
                  </w:r>
                </w:p>
              </w:tc>
            </w:tr>
            <w:tr w:rsidR="0037090C" w:rsidRPr="00DB6C9F" w14:paraId="52C629D1" w14:textId="77777777" w:rsidTr="00516198">
              <w:trPr>
                <w:trHeight w:val="320"/>
              </w:trPr>
              <w:tc>
                <w:tcPr>
                  <w:tcW w:w="922" w:type="dxa"/>
                  <w:shd w:val="clear" w:color="auto" w:fill="auto"/>
                </w:tcPr>
                <w:p w14:paraId="7855C86E" w14:textId="77777777" w:rsidR="0037090C" w:rsidRPr="00DB6C9F" w:rsidRDefault="0037090C" w:rsidP="00516198">
                  <w:pPr>
                    <w:pStyle w:val="a9"/>
                    <w:spacing w:before="120"/>
                    <w:ind w:left="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90" w:type="dxa"/>
                </w:tcPr>
                <w:p w14:paraId="0DF72836" w14:textId="77777777" w:rsidR="0037090C" w:rsidRPr="00DB6C9F" w:rsidRDefault="0037090C" w:rsidP="00516198">
                  <w:pPr>
                    <w:pStyle w:val="a9"/>
                    <w:spacing w:before="120"/>
                    <w:ind w:left="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284" w:type="dxa"/>
                  <w:shd w:val="clear" w:color="auto" w:fill="auto"/>
                </w:tcPr>
                <w:p w14:paraId="5DCE6A05" w14:textId="77777777" w:rsidR="0037090C" w:rsidRPr="00DB6C9F" w:rsidRDefault="0037090C" w:rsidP="00516198">
                  <w:pPr>
                    <w:pStyle w:val="a9"/>
                    <w:spacing w:before="120"/>
                    <w:ind w:left="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7090C" w:rsidRPr="00DB6C9F" w14:paraId="56F07B98" w14:textId="77777777" w:rsidTr="00516198">
              <w:trPr>
                <w:trHeight w:val="330"/>
              </w:trPr>
              <w:tc>
                <w:tcPr>
                  <w:tcW w:w="922" w:type="dxa"/>
                  <w:shd w:val="clear" w:color="auto" w:fill="auto"/>
                </w:tcPr>
                <w:p w14:paraId="173F1543" w14:textId="77777777" w:rsidR="0037090C" w:rsidRPr="00DB6C9F" w:rsidRDefault="0037090C" w:rsidP="00516198">
                  <w:pPr>
                    <w:pStyle w:val="a9"/>
                    <w:spacing w:before="120"/>
                    <w:ind w:left="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90" w:type="dxa"/>
                </w:tcPr>
                <w:p w14:paraId="6A1F791D" w14:textId="77777777" w:rsidR="0037090C" w:rsidRPr="00DB6C9F" w:rsidRDefault="0037090C" w:rsidP="00516198">
                  <w:pPr>
                    <w:pStyle w:val="a9"/>
                    <w:spacing w:before="120"/>
                    <w:ind w:left="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284" w:type="dxa"/>
                  <w:shd w:val="clear" w:color="auto" w:fill="auto"/>
                </w:tcPr>
                <w:p w14:paraId="54763C34" w14:textId="77777777" w:rsidR="0037090C" w:rsidRPr="00DB6C9F" w:rsidRDefault="0037090C" w:rsidP="00516198">
                  <w:pPr>
                    <w:pStyle w:val="a9"/>
                    <w:spacing w:before="120"/>
                    <w:ind w:left="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7090C" w:rsidRPr="00DB6C9F" w14:paraId="15F590E0" w14:textId="77777777" w:rsidTr="00516198">
              <w:trPr>
                <w:trHeight w:val="330"/>
              </w:trPr>
              <w:tc>
                <w:tcPr>
                  <w:tcW w:w="922" w:type="dxa"/>
                  <w:shd w:val="clear" w:color="auto" w:fill="auto"/>
                </w:tcPr>
                <w:p w14:paraId="62C254DA" w14:textId="77777777" w:rsidR="0037090C" w:rsidRPr="00DB6C9F" w:rsidRDefault="0037090C" w:rsidP="00516198">
                  <w:pPr>
                    <w:pStyle w:val="a9"/>
                    <w:spacing w:before="120"/>
                    <w:ind w:left="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90" w:type="dxa"/>
                </w:tcPr>
                <w:p w14:paraId="543E18D8" w14:textId="77777777" w:rsidR="0037090C" w:rsidRPr="00DB6C9F" w:rsidRDefault="0037090C" w:rsidP="00516198">
                  <w:pPr>
                    <w:pStyle w:val="a9"/>
                    <w:spacing w:before="120"/>
                    <w:ind w:left="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284" w:type="dxa"/>
                  <w:shd w:val="clear" w:color="auto" w:fill="auto"/>
                </w:tcPr>
                <w:p w14:paraId="6D4BF4A7" w14:textId="77777777" w:rsidR="0037090C" w:rsidRPr="00DB6C9F" w:rsidRDefault="0037090C" w:rsidP="00516198">
                  <w:pPr>
                    <w:pStyle w:val="a9"/>
                    <w:spacing w:before="120"/>
                    <w:ind w:left="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8C38B90" w14:textId="77777777" w:rsidR="0037090C" w:rsidRPr="00E95775" w:rsidRDefault="0037090C" w:rsidP="00516198">
            <w:pPr>
              <w:pStyle w:val="a9"/>
              <w:spacing w:before="120"/>
              <w:ind w:left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090C" w:rsidRPr="00F60FDA" w14:paraId="3B3C38EC" w14:textId="77777777" w:rsidTr="00B10A9F">
        <w:trPr>
          <w:gridBefore w:val="1"/>
          <w:gridAfter w:val="3"/>
          <w:wBefore w:w="7338" w:type="dxa"/>
          <w:wAfter w:w="1663" w:type="dxa"/>
        </w:trPr>
        <w:tc>
          <w:tcPr>
            <w:tcW w:w="2239" w:type="dxa"/>
          </w:tcPr>
          <w:p w14:paraId="02D4139A" w14:textId="77777777" w:rsidR="0037090C" w:rsidRDefault="0037090C" w:rsidP="0051619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D009AB8" w14:textId="77777777" w:rsidR="0037090C" w:rsidRPr="00F60FDA" w:rsidRDefault="0037090C" w:rsidP="00516198">
            <w:pPr>
              <w:jc w:val="center"/>
              <w:rPr>
                <w:rFonts w:ascii="Arial" w:hAnsi="Arial" w:cs="Arial"/>
                <w:sz w:val="20"/>
              </w:rPr>
            </w:pPr>
            <w:r w:rsidRPr="00F60FDA">
              <w:rPr>
                <w:rFonts w:ascii="Arial" w:hAnsi="Arial" w:cs="Arial"/>
                <w:sz w:val="20"/>
              </w:rPr>
              <w:t>Ο/Η Αιτών/ούσα</w:t>
            </w:r>
          </w:p>
        </w:tc>
      </w:tr>
      <w:tr w:rsidR="0037090C" w:rsidRPr="00F60FDA" w14:paraId="26C3E342" w14:textId="77777777" w:rsidTr="00B10A9F">
        <w:trPr>
          <w:gridBefore w:val="1"/>
          <w:gridAfter w:val="3"/>
          <w:wBefore w:w="7338" w:type="dxa"/>
          <w:wAfter w:w="1663" w:type="dxa"/>
        </w:trPr>
        <w:tc>
          <w:tcPr>
            <w:tcW w:w="2239" w:type="dxa"/>
            <w:tcBorders>
              <w:bottom w:val="dashed" w:sz="4" w:space="0" w:color="auto"/>
            </w:tcBorders>
          </w:tcPr>
          <w:p w14:paraId="1060896F" w14:textId="77777777" w:rsidR="0037090C" w:rsidRPr="00F60FDA" w:rsidRDefault="0037090C" w:rsidP="0051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8516AD" w14:textId="77777777" w:rsidR="0037090C" w:rsidRPr="00F60FDA" w:rsidRDefault="0037090C" w:rsidP="0051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090C" w:rsidRPr="00F60FDA" w14:paraId="3D48AE74" w14:textId="77777777" w:rsidTr="00B10A9F">
        <w:trPr>
          <w:gridBefore w:val="1"/>
          <w:gridAfter w:val="3"/>
          <w:wBefore w:w="7338" w:type="dxa"/>
          <w:wAfter w:w="1663" w:type="dxa"/>
        </w:trPr>
        <w:tc>
          <w:tcPr>
            <w:tcW w:w="2239" w:type="dxa"/>
            <w:tcBorders>
              <w:top w:val="dashed" w:sz="4" w:space="0" w:color="auto"/>
            </w:tcBorders>
          </w:tcPr>
          <w:p w14:paraId="43F230D8" w14:textId="77777777" w:rsidR="0037090C" w:rsidRPr="00F60FDA" w:rsidRDefault="0037090C" w:rsidP="0051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0FDA">
              <w:rPr>
                <w:rFonts w:ascii="Arial" w:hAnsi="Arial" w:cs="Arial"/>
                <w:sz w:val="18"/>
                <w:szCs w:val="18"/>
              </w:rPr>
              <w:t>(υπογραφή)</w:t>
            </w:r>
          </w:p>
        </w:tc>
      </w:tr>
    </w:tbl>
    <w:p w14:paraId="285965C5" w14:textId="77777777" w:rsidR="00B10A9F" w:rsidRDefault="00B10A9F" w:rsidP="00B10A9F">
      <w:pPr>
        <w:ind w:firstLine="0"/>
        <w:rPr>
          <w:color w:val="000000"/>
          <w:sz w:val="22"/>
          <w:szCs w:val="22"/>
          <w:shd w:val="clear" w:color="auto" w:fill="FFFFFF"/>
          <w:lang w:val="el-GR"/>
        </w:rPr>
      </w:pPr>
    </w:p>
    <w:p w14:paraId="08A1F0F0" w14:textId="77777777" w:rsidR="00B10A9F" w:rsidRDefault="00B10A9F" w:rsidP="00B10A9F">
      <w:pPr>
        <w:ind w:firstLine="0"/>
        <w:rPr>
          <w:color w:val="000000"/>
          <w:sz w:val="22"/>
          <w:szCs w:val="22"/>
          <w:shd w:val="clear" w:color="auto" w:fill="FFFFFF"/>
          <w:lang w:val="el-GR"/>
        </w:rPr>
      </w:pPr>
    </w:p>
    <w:p w14:paraId="47A4EDC5" w14:textId="77777777" w:rsidR="00B10A9F" w:rsidRDefault="00B10A9F" w:rsidP="00B10A9F">
      <w:pPr>
        <w:ind w:firstLine="0"/>
        <w:rPr>
          <w:color w:val="000000"/>
          <w:sz w:val="22"/>
          <w:szCs w:val="22"/>
          <w:shd w:val="clear" w:color="auto" w:fill="FFFFFF"/>
          <w:lang w:val="el-GR"/>
        </w:rPr>
      </w:pPr>
    </w:p>
    <w:p w14:paraId="1D427C74" w14:textId="77777777" w:rsidR="00B10A9F" w:rsidRDefault="00B10A9F" w:rsidP="00B10A9F">
      <w:pPr>
        <w:ind w:firstLine="0"/>
        <w:rPr>
          <w:color w:val="000000"/>
          <w:sz w:val="22"/>
          <w:szCs w:val="22"/>
          <w:shd w:val="clear" w:color="auto" w:fill="FFFFFF"/>
          <w:lang w:val="el-GR"/>
        </w:rPr>
      </w:pPr>
    </w:p>
    <w:p w14:paraId="1AAD3879" w14:textId="77777777" w:rsidR="00B10A9F" w:rsidRDefault="00B10A9F" w:rsidP="00B10A9F">
      <w:pPr>
        <w:ind w:firstLine="0"/>
        <w:rPr>
          <w:color w:val="000000"/>
          <w:sz w:val="22"/>
          <w:szCs w:val="22"/>
          <w:shd w:val="clear" w:color="auto" w:fill="FFFFFF"/>
          <w:lang w:val="el-GR"/>
        </w:rPr>
      </w:pPr>
    </w:p>
    <w:p w14:paraId="025C34A1" w14:textId="77777777" w:rsidR="00B10A9F" w:rsidRDefault="00B10A9F" w:rsidP="00B10A9F">
      <w:pPr>
        <w:ind w:firstLine="0"/>
        <w:rPr>
          <w:color w:val="000000"/>
          <w:sz w:val="22"/>
          <w:szCs w:val="22"/>
          <w:shd w:val="clear" w:color="auto" w:fill="FFFFFF"/>
          <w:lang w:val="el-GR"/>
        </w:rPr>
      </w:pPr>
    </w:p>
    <w:p w14:paraId="265BC095" w14:textId="77777777" w:rsidR="00B10A9F" w:rsidRDefault="00B10A9F" w:rsidP="00B10A9F">
      <w:pPr>
        <w:ind w:firstLine="0"/>
        <w:rPr>
          <w:color w:val="000000"/>
          <w:sz w:val="22"/>
          <w:szCs w:val="22"/>
          <w:shd w:val="clear" w:color="auto" w:fill="FFFFFF"/>
          <w:lang w:val="el-GR"/>
        </w:rPr>
      </w:pPr>
    </w:p>
    <w:p w14:paraId="28F7E189" w14:textId="77777777" w:rsidR="00B10A9F" w:rsidRDefault="00B10A9F" w:rsidP="00B10A9F">
      <w:pPr>
        <w:ind w:firstLine="0"/>
        <w:rPr>
          <w:color w:val="000000"/>
          <w:sz w:val="22"/>
          <w:szCs w:val="22"/>
          <w:shd w:val="clear" w:color="auto" w:fill="FFFFFF"/>
          <w:lang w:val="el-GR"/>
        </w:rPr>
      </w:pPr>
    </w:p>
    <w:p w14:paraId="4894013D" w14:textId="77777777" w:rsidR="0037090C" w:rsidRPr="00B10A9F" w:rsidRDefault="00B10A9F" w:rsidP="00B10A9F">
      <w:pPr>
        <w:pStyle w:val="a9"/>
        <w:numPr>
          <w:ilvl w:val="0"/>
          <w:numId w:val="8"/>
        </w:numPr>
        <w:ind w:left="567" w:hanging="425"/>
      </w:pPr>
      <w:r w:rsidRPr="00B10A9F">
        <w:rPr>
          <w:color w:val="000000"/>
          <w:shd w:val="clear" w:color="auto" w:fill="FFFFFF"/>
        </w:rPr>
        <w:t>Η αίτηση υποβάλλεται πριν την εξεταστική περίοδο σε καθορισμένες ημερομηνίες οι οποίες καθορίζονται από τη Συνέλευση του Τμήματος. Ο φοιτητής διατηρεί δικαίωμα βελτίωσης βαθμολογίας σε έως τρία (3) μαθήματα συνολικά στη διάρκεια των σπουδών του και μία μόνο φορά ανά μάθημα.</w:t>
      </w:r>
    </w:p>
    <w:sectPr w:rsidR="0037090C" w:rsidRPr="00B10A9F" w:rsidSect="009D3B35">
      <w:pgSz w:w="11913" w:h="16834"/>
      <w:pgMar w:top="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07ACE" w14:textId="77777777" w:rsidR="00864AED" w:rsidRDefault="00864AED" w:rsidP="00EE3FEB">
      <w:pPr>
        <w:spacing w:line="240" w:lineRule="auto"/>
      </w:pPr>
      <w:r>
        <w:separator/>
      </w:r>
    </w:p>
  </w:endnote>
  <w:endnote w:type="continuationSeparator" w:id="0">
    <w:p w14:paraId="23BBDCE9" w14:textId="77777777" w:rsidR="00864AED" w:rsidRDefault="00864AED" w:rsidP="00EE3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83C10" w14:textId="77777777" w:rsidR="00864AED" w:rsidRDefault="00864AED" w:rsidP="00EE3FEB">
      <w:pPr>
        <w:spacing w:line="240" w:lineRule="auto"/>
      </w:pPr>
      <w:r>
        <w:separator/>
      </w:r>
    </w:p>
  </w:footnote>
  <w:footnote w:type="continuationSeparator" w:id="0">
    <w:p w14:paraId="64BEA37F" w14:textId="77777777" w:rsidR="00864AED" w:rsidRDefault="00864AED" w:rsidP="00EE3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72FB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90490F"/>
    <w:multiLevelType w:val="hybridMultilevel"/>
    <w:tmpl w:val="2CBA40B0"/>
    <w:lvl w:ilvl="0" w:tplc="040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404726CC"/>
    <w:multiLevelType w:val="hybridMultilevel"/>
    <w:tmpl w:val="39ACDDEC"/>
    <w:lvl w:ilvl="0" w:tplc="FE2C6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E034D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A4E571B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50CF4D90"/>
    <w:multiLevelType w:val="hybridMultilevel"/>
    <w:tmpl w:val="98D01044"/>
    <w:lvl w:ilvl="0" w:tplc="944EFE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D3946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A552EE4"/>
    <w:multiLevelType w:val="hybridMultilevel"/>
    <w:tmpl w:val="BD480816"/>
    <w:lvl w:ilvl="0" w:tplc="E06AE376">
      <w:start w:val="1"/>
      <w:numFmt w:val="decimal"/>
      <w:lvlText w:val="%1)"/>
      <w:lvlJc w:val="left"/>
      <w:pPr>
        <w:ind w:left="840" w:hanging="48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2834963">
    <w:abstractNumId w:val="0"/>
  </w:num>
  <w:num w:numId="2" w16cid:durableId="445009829">
    <w:abstractNumId w:val="6"/>
  </w:num>
  <w:num w:numId="3" w16cid:durableId="1548487583">
    <w:abstractNumId w:val="3"/>
  </w:num>
  <w:num w:numId="4" w16cid:durableId="1323241958">
    <w:abstractNumId w:val="4"/>
  </w:num>
  <w:num w:numId="5" w16cid:durableId="4445431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9962265">
    <w:abstractNumId w:val="2"/>
  </w:num>
  <w:num w:numId="7" w16cid:durableId="1011954650">
    <w:abstractNumId w:val="5"/>
  </w:num>
  <w:num w:numId="8" w16cid:durableId="758988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60"/>
    <w:rsid w:val="00022F7F"/>
    <w:rsid w:val="000401EB"/>
    <w:rsid w:val="000524BE"/>
    <w:rsid w:val="000767F8"/>
    <w:rsid w:val="00081936"/>
    <w:rsid w:val="00086939"/>
    <w:rsid w:val="0008784F"/>
    <w:rsid w:val="0009108A"/>
    <w:rsid w:val="000967D4"/>
    <w:rsid w:val="000A466C"/>
    <w:rsid w:val="000A49DF"/>
    <w:rsid w:val="000A5B05"/>
    <w:rsid w:val="000B4497"/>
    <w:rsid w:val="000C1657"/>
    <w:rsid w:val="000D5EF1"/>
    <w:rsid w:val="000E7C81"/>
    <w:rsid w:val="000F5335"/>
    <w:rsid w:val="000F67DF"/>
    <w:rsid w:val="00101833"/>
    <w:rsid w:val="00102812"/>
    <w:rsid w:val="00125646"/>
    <w:rsid w:val="001267CD"/>
    <w:rsid w:val="001310D5"/>
    <w:rsid w:val="001338FD"/>
    <w:rsid w:val="00141B27"/>
    <w:rsid w:val="0014615C"/>
    <w:rsid w:val="00147787"/>
    <w:rsid w:val="00152F61"/>
    <w:rsid w:val="00155AA4"/>
    <w:rsid w:val="0015676D"/>
    <w:rsid w:val="00192378"/>
    <w:rsid w:val="001A1A4E"/>
    <w:rsid w:val="001A226E"/>
    <w:rsid w:val="001A2B54"/>
    <w:rsid w:val="001A32FB"/>
    <w:rsid w:val="001B0BD6"/>
    <w:rsid w:val="001B4756"/>
    <w:rsid w:val="001B745B"/>
    <w:rsid w:val="001E0C56"/>
    <w:rsid w:val="001E34AE"/>
    <w:rsid w:val="00212D75"/>
    <w:rsid w:val="00222BF3"/>
    <w:rsid w:val="00227760"/>
    <w:rsid w:val="002368BF"/>
    <w:rsid w:val="002401CC"/>
    <w:rsid w:val="002436C1"/>
    <w:rsid w:val="002453F8"/>
    <w:rsid w:val="00245CC4"/>
    <w:rsid w:val="0024640E"/>
    <w:rsid w:val="00255765"/>
    <w:rsid w:val="0026212F"/>
    <w:rsid w:val="00271E45"/>
    <w:rsid w:val="002866DE"/>
    <w:rsid w:val="00293736"/>
    <w:rsid w:val="002947A6"/>
    <w:rsid w:val="002B6C0E"/>
    <w:rsid w:val="002D2E32"/>
    <w:rsid w:val="002D3DA5"/>
    <w:rsid w:val="002E20BE"/>
    <w:rsid w:val="002F0D51"/>
    <w:rsid w:val="003073FF"/>
    <w:rsid w:val="003308F9"/>
    <w:rsid w:val="00333AD3"/>
    <w:rsid w:val="0037090C"/>
    <w:rsid w:val="00384AC0"/>
    <w:rsid w:val="003C0822"/>
    <w:rsid w:val="003D3430"/>
    <w:rsid w:val="003D3ACA"/>
    <w:rsid w:val="003D4959"/>
    <w:rsid w:val="00420934"/>
    <w:rsid w:val="00427E35"/>
    <w:rsid w:val="0045429C"/>
    <w:rsid w:val="00476FEC"/>
    <w:rsid w:val="00491FBF"/>
    <w:rsid w:val="004972CD"/>
    <w:rsid w:val="004A1824"/>
    <w:rsid w:val="004A4A3D"/>
    <w:rsid w:val="004B2314"/>
    <w:rsid w:val="004E357B"/>
    <w:rsid w:val="004F3020"/>
    <w:rsid w:val="005058EE"/>
    <w:rsid w:val="00526BE8"/>
    <w:rsid w:val="00526E69"/>
    <w:rsid w:val="0052740C"/>
    <w:rsid w:val="00527FFB"/>
    <w:rsid w:val="00541E14"/>
    <w:rsid w:val="00543213"/>
    <w:rsid w:val="005471D2"/>
    <w:rsid w:val="00551807"/>
    <w:rsid w:val="005641AF"/>
    <w:rsid w:val="00571E80"/>
    <w:rsid w:val="005B3503"/>
    <w:rsid w:val="005D5A22"/>
    <w:rsid w:val="005D611B"/>
    <w:rsid w:val="005E2FAE"/>
    <w:rsid w:val="005F7DCA"/>
    <w:rsid w:val="00611AFB"/>
    <w:rsid w:val="00630C91"/>
    <w:rsid w:val="006375D9"/>
    <w:rsid w:val="00651206"/>
    <w:rsid w:val="00651680"/>
    <w:rsid w:val="006903C8"/>
    <w:rsid w:val="00696642"/>
    <w:rsid w:val="006A4254"/>
    <w:rsid w:val="006A776C"/>
    <w:rsid w:val="006B0B0D"/>
    <w:rsid w:val="006D7600"/>
    <w:rsid w:val="00703FEA"/>
    <w:rsid w:val="00712C27"/>
    <w:rsid w:val="00723544"/>
    <w:rsid w:val="00737E83"/>
    <w:rsid w:val="00750A31"/>
    <w:rsid w:val="00751A59"/>
    <w:rsid w:val="0075385D"/>
    <w:rsid w:val="0075596F"/>
    <w:rsid w:val="007604A5"/>
    <w:rsid w:val="00765C24"/>
    <w:rsid w:val="00781076"/>
    <w:rsid w:val="007B5B20"/>
    <w:rsid w:val="007C63BF"/>
    <w:rsid w:val="007E0D41"/>
    <w:rsid w:val="00802045"/>
    <w:rsid w:val="008115AA"/>
    <w:rsid w:val="00820C6C"/>
    <w:rsid w:val="00826F19"/>
    <w:rsid w:val="00837E50"/>
    <w:rsid w:val="0084323C"/>
    <w:rsid w:val="00844D34"/>
    <w:rsid w:val="008514C6"/>
    <w:rsid w:val="00857FEF"/>
    <w:rsid w:val="00864AED"/>
    <w:rsid w:val="00865EB2"/>
    <w:rsid w:val="00873A70"/>
    <w:rsid w:val="008852B3"/>
    <w:rsid w:val="008A4178"/>
    <w:rsid w:val="008B1C59"/>
    <w:rsid w:val="008B29AA"/>
    <w:rsid w:val="008B41E3"/>
    <w:rsid w:val="008D272C"/>
    <w:rsid w:val="008D40D9"/>
    <w:rsid w:val="008F0100"/>
    <w:rsid w:val="008F081C"/>
    <w:rsid w:val="008F1909"/>
    <w:rsid w:val="009144A5"/>
    <w:rsid w:val="0093183C"/>
    <w:rsid w:val="00935D98"/>
    <w:rsid w:val="00942F7D"/>
    <w:rsid w:val="00962A44"/>
    <w:rsid w:val="0097029D"/>
    <w:rsid w:val="00981868"/>
    <w:rsid w:val="00982DBF"/>
    <w:rsid w:val="00987AE9"/>
    <w:rsid w:val="009976DD"/>
    <w:rsid w:val="009C141C"/>
    <w:rsid w:val="009C6813"/>
    <w:rsid w:val="009D3B35"/>
    <w:rsid w:val="009E179D"/>
    <w:rsid w:val="009F3F5D"/>
    <w:rsid w:val="00A21C22"/>
    <w:rsid w:val="00A27632"/>
    <w:rsid w:val="00A61A2C"/>
    <w:rsid w:val="00A63F2D"/>
    <w:rsid w:val="00A66C92"/>
    <w:rsid w:val="00A75409"/>
    <w:rsid w:val="00A8357C"/>
    <w:rsid w:val="00A86AC5"/>
    <w:rsid w:val="00A90761"/>
    <w:rsid w:val="00A9334E"/>
    <w:rsid w:val="00A93FBA"/>
    <w:rsid w:val="00AA172B"/>
    <w:rsid w:val="00AA2850"/>
    <w:rsid w:val="00AA5FDC"/>
    <w:rsid w:val="00AA747C"/>
    <w:rsid w:val="00AB4FD1"/>
    <w:rsid w:val="00AB57BC"/>
    <w:rsid w:val="00AC0C90"/>
    <w:rsid w:val="00AC1BC3"/>
    <w:rsid w:val="00AC4209"/>
    <w:rsid w:val="00AC4706"/>
    <w:rsid w:val="00AD01DD"/>
    <w:rsid w:val="00AD516B"/>
    <w:rsid w:val="00AD6652"/>
    <w:rsid w:val="00AE003C"/>
    <w:rsid w:val="00B03140"/>
    <w:rsid w:val="00B10A9F"/>
    <w:rsid w:val="00B1335A"/>
    <w:rsid w:val="00B14CC9"/>
    <w:rsid w:val="00B21B3C"/>
    <w:rsid w:val="00B40E44"/>
    <w:rsid w:val="00B46217"/>
    <w:rsid w:val="00B60054"/>
    <w:rsid w:val="00B613A6"/>
    <w:rsid w:val="00B71139"/>
    <w:rsid w:val="00B76833"/>
    <w:rsid w:val="00B768C5"/>
    <w:rsid w:val="00B86C72"/>
    <w:rsid w:val="00B9065A"/>
    <w:rsid w:val="00B93B2F"/>
    <w:rsid w:val="00B95E97"/>
    <w:rsid w:val="00BA331B"/>
    <w:rsid w:val="00BA3CEB"/>
    <w:rsid w:val="00BB2852"/>
    <w:rsid w:val="00BC480C"/>
    <w:rsid w:val="00BE6AA6"/>
    <w:rsid w:val="00BE7CBA"/>
    <w:rsid w:val="00BF208D"/>
    <w:rsid w:val="00BF20C6"/>
    <w:rsid w:val="00C0008D"/>
    <w:rsid w:val="00C002AA"/>
    <w:rsid w:val="00C41F3A"/>
    <w:rsid w:val="00C4548C"/>
    <w:rsid w:val="00C46F42"/>
    <w:rsid w:val="00C60D78"/>
    <w:rsid w:val="00C87358"/>
    <w:rsid w:val="00CA4C8E"/>
    <w:rsid w:val="00CA5536"/>
    <w:rsid w:val="00CB076B"/>
    <w:rsid w:val="00CB6EB2"/>
    <w:rsid w:val="00CC12DE"/>
    <w:rsid w:val="00CC1410"/>
    <w:rsid w:val="00CE09BD"/>
    <w:rsid w:val="00CE658E"/>
    <w:rsid w:val="00CE65C2"/>
    <w:rsid w:val="00D07F3C"/>
    <w:rsid w:val="00D22988"/>
    <w:rsid w:val="00D35040"/>
    <w:rsid w:val="00D40495"/>
    <w:rsid w:val="00D40FEA"/>
    <w:rsid w:val="00D462D3"/>
    <w:rsid w:val="00D47DC2"/>
    <w:rsid w:val="00D613D0"/>
    <w:rsid w:val="00D6443D"/>
    <w:rsid w:val="00D7062E"/>
    <w:rsid w:val="00D73C19"/>
    <w:rsid w:val="00D74D0B"/>
    <w:rsid w:val="00D8113A"/>
    <w:rsid w:val="00D93845"/>
    <w:rsid w:val="00DA1628"/>
    <w:rsid w:val="00DA17B9"/>
    <w:rsid w:val="00DA5427"/>
    <w:rsid w:val="00DA6F8B"/>
    <w:rsid w:val="00DB5ED3"/>
    <w:rsid w:val="00DC314D"/>
    <w:rsid w:val="00DC643B"/>
    <w:rsid w:val="00DD68FE"/>
    <w:rsid w:val="00DF0F62"/>
    <w:rsid w:val="00DF40DD"/>
    <w:rsid w:val="00DF7959"/>
    <w:rsid w:val="00E0347F"/>
    <w:rsid w:val="00E0578D"/>
    <w:rsid w:val="00E31145"/>
    <w:rsid w:val="00E354DF"/>
    <w:rsid w:val="00E3676E"/>
    <w:rsid w:val="00E37461"/>
    <w:rsid w:val="00E47A43"/>
    <w:rsid w:val="00E5145C"/>
    <w:rsid w:val="00E52BB6"/>
    <w:rsid w:val="00E54E64"/>
    <w:rsid w:val="00E61373"/>
    <w:rsid w:val="00E625DA"/>
    <w:rsid w:val="00E64CF3"/>
    <w:rsid w:val="00E7035A"/>
    <w:rsid w:val="00E73FD4"/>
    <w:rsid w:val="00E74F61"/>
    <w:rsid w:val="00E8453B"/>
    <w:rsid w:val="00E85C56"/>
    <w:rsid w:val="00EA07C8"/>
    <w:rsid w:val="00EA19A2"/>
    <w:rsid w:val="00EA459A"/>
    <w:rsid w:val="00EA6749"/>
    <w:rsid w:val="00EB2059"/>
    <w:rsid w:val="00EE3FEB"/>
    <w:rsid w:val="00EE7CD9"/>
    <w:rsid w:val="00F018A9"/>
    <w:rsid w:val="00F02889"/>
    <w:rsid w:val="00F05247"/>
    <w:rsid w:val="00F1122B"/>
    <w:rsid w:val="00F34523"/>
    <w:rsid w:val="00F42F32"/>
    <w:rsid w:val="00F46A59"/>
    <w:rsid w:val="00F46D43"/>
    <w:rsid w:val="00F50F60"/>
    <w:rsid w:val="00F513EF"/>
    <w:rsid w:val="00F528DC"/>
    <w:rsid w:val="00F63725"/>
    <w:rsid w:val="00F646DF"/>
    <w:rsid w:val="00F84FF1"/>
    <w:rsid w:val="00F9046C"/>
    <w:rsid w:val="00FA5C26"/>
    <w:rsid w:val="00FC0733"/>
    <w:rsid w:val="00FC0E3C"/>
    <w:rsid w:val="00FD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EDC247"/>
  <w15:docId w15:val="{7F8EBBEE-3AC3-4560-BC5D-6873C779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761"/>
    <w:pPr>
      <w:spacing w:line="360" w:lineRule="atLeast"/>
      <w:ind w:firstLine="567"/>
      <w:jc w:val="both"/>
    </w:pPr>
    <w:rPr>
      <w:rFonts w:ascii="Times New Roman" w:hAnsi="Times New Roman"/>
      <w:sz w:val="24"/>
      <w:lang w:val="en-US" w:eastAsia="en-US"/>
    </w:rPr>
  </w:style>
  <w:style w:type="paragraph" w:styleId="1">
    <w:name w:val="heading 1"/>
    <w:basedOn w:val="a"/>
    <w:next w:val="a"/>
    <w:qFormat/>
    <w:rsid w:val="00A90761"/>
    <w:pPr>
      <w:spacing w:line="240" w:lineRule="auto"/>
      <w:ind w:firstLine="0"/>
      <w:jc w:val="left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Char"/>
    <w:qFormat/>
    <w:rsid w:val="00A90761"/>
    <w:pPr>
      <w:tabs>
        <w:tab w:val="left" w:pos="1304"/>
        <w:tab w:val="left" w:pos="1418"/>
        <w:tab w:val="left" w:pos="4820"/>
        <w:tab w:val="left" w:pos="7144"/>
        <w:tab w:val="left" w:pos="7258"/>
      </w:tabs>
      <w:spacing w:line="240" w:lineRule="auto"/>
      <w:ind w:firstLine="0"/>
      <w:jc w:val="left"/>
      <w:outlineLvl w:val="1"/>
    </w:pPr>
    <w:rPr>
      <w:sz w:val="20"/>
    </w:rPr>
  </w:style>
  <w:style w:type="paragraph" w:styleId="3">
    <w:name w:val="heading 3"/>
    <w:basedOn w:val="a"/>
    <w:qFormat/>
    <w:rsid w:val="00A90761"/>
    <w:pPr>
      <w:spacing w:line="240" w:lineRule="atLeast"/>
      <w:ind w:firstLine="0"/>
      <w:jc w:val="lef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A90761"/>
    <w:pPr>
      <w:ind w:left="720"/>
    </w:pPr>
  </w:style>
  <w:style w:type="paragraph" w:customStyle="1" w:styleId="sign">
    <w:name w:val="sign"/>
    <w:basedOn w:val="a"/>
    <w:rsid w:val="00A90761"/>
    <w:pPr>
      <w:tabs>
        <w:tab w:val="center" w:pos="5670"/>
      </w:tabs>
    </w:pPr>
  </w:style>
  <w:style w:type="paragraph" w:customStyle="1" w:styleId="pinak1">
    <w:name w:val="pinak1"/>
    <w:basedOn w:val="a"/>
    <w:rsid w:val="00A90761"/>
    <w:pPr>
      <w:spacing w:line="240" w:lineRule="auto"/>
      <w:ind w:firstLine="0"/>
      <w:jc w:val="center"/>
    </w:pPr>
    <w:rPr>
      <w:b/>
      <w:sz w:val="20"/>
    </w:rPr>
  </w:style>
  <w:style w:type="paragraph" w:customStyle="1" w:styleId="pinak2">
    <w:name w:val="pinak2"/>
    <w:basedOn w:val="pinak1"/>
    <w:rsid w:val="00A90761"/>
    <w:pPr>
      <w:jc w:val="left"/>
    </w:pPr>
    <w:rPr>
      <w:b w:val="0"/>
    </w:rPr>
  </w:style>
  <w:style w:type="paragraph" w:customStyle="1" w:styleId="pinakn">
    <w:name w:val="pinakn"/>
    <w:basedOn w:val="pinak2"/>
    <w:rsid w:val="00A90761"/>
    <w:pPr>
      <w:jc w:val="right"/>
    </w:pPr>
  </w:style>
  <w:style w:type="paragraph" w:customStyle="1" w:styleId="epikef">
    <w:name w:val="epikef"/>
    <w:basedOn w:val="a"/>
    <w:rsid w:val="00A90761"/>
    <w:pPr>
      <w:spacing w:before="240" w:after="240" w:line="240" w:lineRule="auto"/>
      <w:ind w:firstLine="0"/>
      <w:jc w:val="center"/>
    </w:pPr>
    <w:rPr>
      <w:b/>
      <w:sz w:val="28"/>
      <w:u w:val="single"/>
    </w:rPr>
  </w:style>
  <w:style w:type="paragraph" w:customStyle="1" w:styleId="pinak">
    <w:name w:val="pinak"/>
    <w:basedOn w:val="a"/>
    <w:rsid w:val="00A90761"/>
    <w:pPr>
      <w:spacing w:after="120" w:line="240" w:lineRule="auto"/>
      <w:ind w:firstLine="0"/>
      <w:jc w:val="left"/>
    </w:pPr>
  </w:style>
  <w:style w:type="paragraph" w:customStyle="1" w:styleId="SNormal">
    <w:name w:val="SNormal"/>
    <w:basedOn w:val="a"/>
    <w:rsid w:val="00A90761"/>
    <w:pPr>
      <w:spacing w:after="120"/>
      <w:ind w:firstLine="284"/>
    </w:pPr>
    <w:rPr>
      <w:rFonts w:ascii="Arial" w:hAnsi="Arial"/>
    </w:rPr>
  </w:style>
  <w:style w:type="paragraph" w:styleId="a4">
    <w:name w:val="Document Map"/>
    <w:basedOn w:val="a"/>
    <w:semiHidden/>
    <w:rsid w:val="00A90761"/>
    <w:pPr>
      <w:shd w:val="clear" w:color="auto" w:fill="000080"/>
    </w:pPr>
    <w:rPr>
      <w:rFonts w:ascii="Tahoma" w:hAnsi="Tahoma"/>
    </w:rPr>
  </w:style>
  <w:style w:type="character" w:styleId="-">
    <w:name w:val="Hyperlink"/>
    <w:uiPriority w:val="99"/>
    <w:unhideWhenUsed/>
    <w:rsid w:val="00E52BB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E64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64CF3"/>
    <w:rPr>
      <w:rFonts w:ascii="Tahoma" w:hAnsi="Tahoma" w:cs="Tahoma"/>
      <w:sz w:val="16"/>
      <w:szCs w:val="16"/>
      <w:lang w:val="en-US" w:eastAsia="en-US"/>
    </w:rPr>
  </w:style>
  <w:style w:type="character" w:customStyle="1" w:styleId="2Char">
    <w:name w:val="Επικεφαλίδα 2 Char"/>
    <w:basedOn w:val="a0"/>
    <w:link w:val="2"/>
    <w:rsid w:val="000524BE"/>
    <w:rPr>
      <w:rFonts w:ascii="Times New Roman" w:hAnsi="Times New Roman"/>
      <w:lang w:val="en-US" w:eastAsia="en-US"/>
    </w:rPr>
  </w:style>
  <w:style w:type="paragraph" w:styleId="a8">
    <w:name w:val="Plain Text"/>
    <w:basedOn w:val="a"/>
    <w:link w:val="Char2"/>
    <w:uiPriority w:val="99"/>
    <w:unhideWhenUsed/>
    <w:rsid w:val="00651206"/>
    <w:pPr>
      <w:spacing w:line="240" w:lineRule="auto"/>
      <w:ind w:firstLine="0"/>
      <w:jc w:val="left"/>
    </w:pPr>
    <w:rPr>
      <w:rFonts w:ascii="Consolas" w:eastAsiaTheme="minorHAnsi" w:hAnsi="Consolas" w:cstheme="minorBidi"/>
      <w:sz w:val="21"/>
      <w:szCs w:val="21"/>
      <w:lang w:val="el-GR"/>
    </w:rPr>
  </w:style>
  <w:style w:type="character" w:customStyle="1" w:styleId="Char2">
    <w:name w:val="Απλό κείμενο Char"/>
    <w:basedOn w:val="a0"/>
    <w:link w:val="a8"/>
    <w:uiPriority w:val="99"/>
    <w:rsid w:val="00651206"/>
    <w:rPr>
      <w:rFonts w:ascii="Consolas" w:eastAsiaTheme="minorHAnsi" w:hAnsi="Consolas" w:cstheme="minorBidi"/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8D272C"/>
    <w:pPr>
      <w:spacing w:after="200" w:line="276" w:lineRule="auto"/>
      <w:ind w:left="720" w:firstLine="0"/>
      <w:jc w:val="left"/>
    </w:pPr>
    <w:rPr>
      <w:rFonts w:ascii="Calibri" w:eastAsiaTheme="minorHAnsi" w:hAnsi="Calibri"/>
      <w:sz w:val="22"/>
      <w:szCs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Content.Outlook\UU6SFCHS\&#928;&#929;&#927;&#932;&#933;&#928;&#927;%20&#931;&#917;&#933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076F-8E6A-4EA3-8A9F-15142F0C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ΣΕΥΠ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Εγγραφο</vt:lpstr>
      <vt:lpstr>Εγγραφο</vt:lpstr>
    </vt:vector>
  </TitlesOfParts>
  <Company>ΤΕΙ - Α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Εγγραφο</dc:title>
  <dc:subject>Υπηρεσιακά σημειώματα</dc:subject>
  <dc:creator>SEYP</dc:creator>
  <cp:lastModifiedBy>ΧΡΗΣΤΟΣ ΔΑΜΠΑΛΗΣ</cp:lastModifiedBy>
  <cp:revision>2</cp:revision>
  <cp:lastPrinted>2020-12-07T07:52:00Z</cp:lastPrinted>
  <dcterms:created xsi:type="dcterms:W3CDTF">2025-01-10T06:25:00Z</dcterms:created>
  <dcterms:modified xsi:type="dcterms:W3CDTF">2025-01-10T06:25:00Z</dcterms:modified>
</cp:coreProperties>
</file>