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6" w:type="dxa"/>
        <w:tblLook w:val="04A0" w:firstRow="1" w:lastRow="0" w:firstColumn="1" w:lastColumn="0" w:noHBand="0" w:noVBand="1"/>
      </w:tblPr>
      <w:tblGrid>
        <w:gridCol w:w="1389"/>
        <w:gridCol w:w="286"/>
        <w:gridCol w:w="1139"/>
        <w:gridCol w:w="284"/>
        <w:gridCol w:w="147"/>
        <w:gridCol w:w="138"/>
        <w:gridCol w:w="150"/>
        <w:gridCol w:w="87"/>
        <w:gridCol w:w="47"/>
        <w:gridCol w:w="326"/>
        <w:gridCol w:w="105"/>
        <w:gridCol w:w="709"/>
        <w:gridCol w:w="87"/>
        <w:gridCol w:w="201"/>
        <w:gridCol w:w="2544"/>
        <w:gridCol w:w="288"/>
        <w:gridCol w:w="1971"/>
        <w:gridCol w:w="88"/>
      </w:tblGrid>
      <w:tr w:rsidR="00A45784" w:rsidRPr="00F66B08" w14:paraId="6AE9C358" w14:textId="77777777" w:rsidTr="003D7D69">
        <w:trPr>
          <w:gridAfter w:val="1"/>
          <w:wAfter w:w="88" w:type="dxa"/>
          <w:trHeight w:val="243"/>
        </w:trPr>
        <w:tc>
          <w:tcPr>
            <w:tcW w:w="1389" w:type="dxa"/>
            <w:tcBorders>
              <w:top w:val="double" w:sz="4" w:space="0" w:color="auto"/>
            </w:tcBorders>
            <w:vAlign w:val="bottom"/>
          </w:tcPr>
          <w:p w14:paraId="46487812" w14:textId="77777777" w:rsidR="00A45784" w:rsidRPr="00F66B08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6" w:type="dxa"/>
            <w:tcBorders>
              <w:top w:val="double" w:sz="4" w:space="0" w:color="auto"/>
            </w:tcBorders>
          </w:tcPr>
          <w:p w14:paraId="6533237A" w14:textId="77777777"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223" w:type="dxa"/>
            <w:gridSpan w:val="15"/>
            <w:tcBorders>
              <w:top w:val="double" w:sz="4" w:space="0" w:color="auto"/>
            </w:tcBorders>
          </w:tcPr>
          <w:p w14:paraId="75E4F076" w14:textId="77777777"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59601C" w:rsidRPr="0059601C" w14:paraId="7A5F1DF4" w14:textId="77777777" w:rsidTr="00A26EB6">
        <w:trPr>
          <w:gridAfter w:val="1"/>
          <w:wAfter w:w="88" w:type="dxa"/>
          <w:trHeight w:val="243"/>
        </w:trPr>
        <w:tc>
          <w:tcPr>
            <w:tcW w:w="1389" w:type="dxa"/>
            <w:vAlign w:val="bottom"/>
          </w:tcPr>
          <w:p w14:paraId="24F7F723" w14:textId="77777777" w:rsidR="0059601C" w:rsidRPr="0059601C" w:rsidRDefault="0059601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59601C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6" w:type="dxa"/>
          </w:tcPr>
          <w:p w14:paraId="57D0D068" w14:textId="77777777" w:rsidR="0059601C" w:rsidRPr="0059601C" w:rsidRDefault="0059601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9601C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223" w:type="dxa"/>
            <w:gridSpan w:val="15"/>
          </w:tcPr>
          <w:p w14:paraId="00D805B2" w14:textId="77777777" w:rsidR="0059601C" w:rsidRPr="0059601C" w:rsidRDefault="0059601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A45784" w:rsidRPr="00F66B08" w14:paraId="20D53DCA" w14:textId="77777777" w:rsidTr="00A26EB6">
        <w:trPr>
          <w:gridAfter w:val="1"/>
          <w:wAfter w:w="88" w:type="dxa"/>
          <w:trHeight w:val="395"/>
        </w:trPr>
        <w:tc>
          <w:tcPr>
            <w:tcW w:w="7639" w:type="dxa"/>
            <w:gridSpan w:val="15"/>
          </w:tcPr>
          <w:p w14:paraId="2E0D24DC" w14:textId="77777777" w:rsidR="00A45784" w:rsidRPr="00F66B08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Αρ. Πρωτ</w:t>
            </w:r>
            <w:r w:rsidR="006E3A36" w:rsidRPr="00F66B08">
              <w:rPr>
                <w:rFonts w:ascii="Arial" w:hAnsi="Arial" w:cs="Arial"/>
                <w:sz w:val="18"/>
                <w:szCs w:val="18"/>
                <w:lang w:val="el-GR"/>
              </w:rPr>
              <w:t>οκόλλου</w:t>
            </w:r>
          </w:p>
        </w:tc>
        <w:tc>
          <w:tcPr>
            <w:tcW w:w="288" w:type="dxa"/>
          </w:tcPr>
          <w:p w14:paraId="494BDDAB" w14:textId="77777777"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71" w:type="dxa"/>
          </w:tcPr>
          <w:p w14:paraId="7E83C97A" w14:textId="77777777"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45784" w:rsidRPr="00F66B08" w14:paraId="57C527CF" w14:textId="77777777" w:rsidTr="00A26EB6">
        <w:trPr>
          <w:gridAfter w:val="1"/>
          <w:wAfter w:w="88" w:type="dxa"/>
          <w:trHeight w:val="395"/>
        </w:trPr>
        <w:tc>
          <w:tcPr>
            <w:tcW w:w="7639" w:type="dxa"/>
            <w:gridSpan w:val="15"/>
          </w:tcPr>
          <w:p w14:paraId="2FB03A96" w14:textId="77777777" w:rsidR="00A45784" w:rsidRPr="00F66B08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Ημ/νία</w:t>
            </w:r>
          </w:p>
        </w:tc>
        <w:tc>
          <w:tcPr>
            <w:tcW w:w="288" w:type="dxa"/>
          </w:tcPr>
          <w:p w14:paraId="16C45BEB" w14:textId="77777777"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71" w:type="dxa"/>
          </w:tcPr>
          <w:p w14:paraId="06070E88" w14:textId="77777777"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0A0AC115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49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51713" w14:textId="77777777" w:rsidR="00E069CE" w:rsidRPr="00F66B08" w:rsidRDefault="00E069CE" w:rsidP="0026368C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31CCE" w14:textId="77777777" w:rsidR="00E069CE" w:rsidRPr="00F66B08" w:rsidRDefault="00E069CE" w:rsidP="0026368C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4C9B2" w14:textId="77777777" w:rsidR="00E069CE" w:rsidRPr="00F66B08" w:rsidRDefault="00E069CE" w:rsidP="0026368C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63833F40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5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DE937" w14:textId="77777777" w:rsidR="00E069CE" w:rsidRPr="00F66B08" w:rsidRDefault="00E069CE" w:rsidP="0026368C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8D1BA" w14:textId="77777777" w:rsidR="00E069CE" w:rsidRPr="00F66B08" w:rsidRDefault="00E069CE" w:rsidP="0026368C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291E1" w14:textId="77777777" w:rsidR="00E069CE" w:rsidRPr="00F66B08" w:rsidRDefault="00E069CE" w:rsidP="0026368C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64CF83D8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E6446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9AC18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BE650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14:paraId="491A13AF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1EE2F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Πατέρα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B2617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10FDB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14:paraId="2CC9DC35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1F339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Μητέρας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C9299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0B699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40AF957C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48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A1D0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98A1E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48DC6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14:paraId="1480C437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9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68480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Δελτίου Ταυτότητας ή Διαβατηρίου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5DCCC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43DB9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23125BCB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43BF0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C2460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C6DF0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14:paraId="2C05D74E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838CA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Ημ/νία Γέννησης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76024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03F36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14:paraId="2694AD1D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19942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Τόπος Γέννησης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17595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8B1AA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7698A406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1E9A8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DADBF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F3873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5793A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1A4E9C31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9610E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Φύλο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D3F10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90EA5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ΑΡΡΕΝ </w:t>
            </w:r>
            <w:r w:rsidR="001131B9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31B9" w:rsidRPr="00F66B08">
              <w:rPr>
                <w:rFonts w:ascii="Arial" w:hAnsi="Arial" w:cs="Arial"/>
                <w:sz w:val="18"/>
                <w:szCs w:val="18"/>
              </w:rPr>
            </w:r>
            <w:r w:rsidR="001131B9" w:rsidRPr="00F66B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31B9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3B4E0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ΘΗΛΥ </w:t>
            </w:r>
            <w:r w:rsidR="001131B9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31B9" w:rsidRPr="00F66B08">
              <w:rPr>
                <w:rFonts w:ascii="Arial" w:hAnsi="Arial" w:cs="Arial"/>
                <w:sz w:val="18"/>
                <w:szCs w:val="18"/>
              </w:rPr>
            </w:r>
            <w:r w:rsidR="001131B9" w:rsidRPr="00F66B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31B9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410" w:rsidRPr="00F66B08" w14:paraId="588DB150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ABAB9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Μητρώου Αρρένων Δήμου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2A85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DE598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50F484E5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83F22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AD99C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B22D8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14:paraId="55C6F325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B2985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Διεύθυνση μόνιμης κατοικίας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4B57A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2BAD8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18CFC24D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AA3E3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Διεύθυνση </w:t>
            </w:r>
            <w:r w:rsid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E2650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0A5A7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5F049FAA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DB426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Τηλέφωνα 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50E24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C4A20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1AFF" w:rsidRPr="00F66B08" w14:paraId="34D78409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E2821" w14:textId="77777777" w:rsidR="00D31AFF" w:rsidRPr="00F66B08" w:rsidRDefault="00D31AFF" w:rsidP="0026368C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 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65EFE" w14:textId="77777777" w:rsidR="00D31AFF" w:rsidRPr="00F66B08" w:rsidRDefault="00D31AFF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70A6C" w14:textId="77777777" w:rsidR="00D31AFF" w:rsidRPr="00F66B08" w:rsidRDefault="00D31AFF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14:paraId="6C731F56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12CF4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664C2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43155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54EF7" w14:textId="77777777" w:rsidR="00430410" w:rsidRPr="00F66B08" w:rsidRDefault="00430410" w:rsidP="0026368C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69CE" w:rsidRPr="00F66B08" w14:paraId="21435A6F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861CA2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Τρόπος Εισαγωγής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52608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90B6B4" w14:textId="77777777" w:rsidR="00E069CE" w:rsidRPr="00F66B08" w:rsidRDefault="001131B9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BE0143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ΠΑΝΕΛΛΗΝΙΕΣ</w:t>
            </w:r>
          </w:p>
        </w:tc>
      </w:tr>
      <w:tr w:rsidR="00E069CE" w:rsidRPr="0059601C" w14:paraId="565F280F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F107CD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51525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905D5" w14:textId="77777777" w:rsidR="00E069CE" w:rsidRPr="00F66B08" w:rsidRDefault="001131B9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F18A9B" w14:textId="77777777" w:rsidR="00E069CE" w:rsidRPr="00F66B08" w:rsidRDefault="00E069CE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</w:t>
            </w:r>
            <w:r w:rsidR="00347B34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Λ</w:t>
            </w:r>
          </w:p>
        </w:tc>
      </w:tr>
      <w:tr w:rsidR="00347B34" w:rsidRPr="00F66B08" w14:paraId="07FFDBC7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90B9CB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45B45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9E1438" w14:textId="77777777" w:rsidR="00347B34" w:rsidRPr="00F66B08" w:rsidRDefault="001131B9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7AA459" w14:textId="77777777" w:rsidR="00347B34" w:rsidRPr="00347B34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ΜΕΤΑΦΟΡΑ ΘΕΣΗΣ </w:t>
            </w:r>
          </w:p>
        </w:tc>
      </w:tr>
      <w:tr w:rsidR="00347B34" w:rsidRPr="00F66B08" w14:paraId="1ABFB7F1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9F1511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81AB8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5F442" w14:textId="77777777" w:rsidR="00347B34" w:rsidRPr="00F66B08" w:rsidRDefault="001131B9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188BFF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ΟΜΟΓΕΝΗΣ</w:t>
            </w:r>
          </w:p>
        </w:tc>
      </w:tr>
      <w:tr w:rsidR="00347B34" w:rsidRPr="00F66B08" w14:paraId="0B5359CD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00473B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9827E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FF05E" w14:textId="77777777" w:rsidR="00347B34" w:rsidRPr="00F66B08" w:rsidRDefault="001131B9" w:rsidP="0026368C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4522C3" w14:textId="77777777" w:rsidR="00347B34" w:rsidRPr="00347B34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ΑΛΛΟΔΑΠΟΣ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– ΑΛΛΟΓΕΝΗΣ </w:t>
            </w:r>
          </w:p>
        </w:tc>
      </w:tr>
      <w:tr w:rsidR="00347B34" w:rsidRPr="00F66B08" w14:paraId="65017DAA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A8C17A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31B0B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0157E7" w14:textId="77777777" w:rsidR="00347B34" w:rsidRPr="00F66B08" w:rsidRDefault="001131B9" w:rsidP="0026368C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9609C4" w14:textId="77777777" w:rsidR="00347B34" w:rsidRPr="00347B34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ΕΙΔΙΚΗ ΚΑΤΗΓΟΡΙΑ: </w:t>
            </w:r>
            <w:r w:rsidRPr="00347B34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</w:t>
            </w:r>
          </w:p>
        </w:tc>
      </w:tr>
      <w:tr w:rsidR="00347B34" w:rsidRPr="00F66B08" w14:paraId="04C86AA9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3EDE52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3910E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0B8CD" w14:textId="77777777" w:rsidR="00347B34" w:rsidRPr="00F66B08" w:rsidRDefault="001131B9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FE6DD5" w14:textId="77777777" w:rsidR="00347B34" w:rsidRPr="00347B34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ΚΑΤΑΤΑ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ΞΗ</w:t>
            </w:r>
          </w:p>
        </w:tc>
      </w:tr>
      <w:tr w:rsidR="00347B34" w:rsidRPr="00F66B08" w14:paraId="151D69AC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B0868D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688B1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56D45A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14:paraId="55424815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BB152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 1</w:t>
            </w:r>
            <w:r w:rsidRPr="00F66B08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ης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Εγγραφής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E555A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D513C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14:paraId="43D57F9E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42CEF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Σπουδαστικό Έτος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CCED3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75430" w14:textId="77777777" w:rsidR="00347B34" w:rsidRPr="00F66B08" w:rsidRDefault="00347B34" w:rsidP="0026368C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0B10E1" w14:paraId="04C6037A" w14:textId="77777777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668"/>
        </w:trPr>
        <w:tc>
          <w:tcPr>
            <w:tcW w:w="989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DA37E" w14:textId="77777777" w:rsidR="00347B34" w:rsidRPr="00F66B08" w:rsidRDefault="00347B3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Δηλώνω ότι δεν είμαι εγγεγραμμένος/η σε άλλη Σχολή ή Τμήμα της Τριτοβάθμιας Εκπαίδευσης της Ελλάδας και ότι επιθυμώ να παρακολουθήσω τα μαθήματα που δηλώνω στο έντυπο που συνημμένα υποβάλλω.</w:t>
            </w:r>
          </w:p>
        </w:tc>
      </w:tr>
    </w:tbl>
    <w:p w14:paraId="3B80059C" w14:textId="77777777" w:rsidR="005424EA" w:rsidRPr="00F66B08" w:rsidRDefault="005424EA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4C4FC2" w:rsidRPr="000B10E1" w14:paraId="4D0F1E4A" w14:textId="77777777" w:rsidTr="00E069CE">
        <w:tc>
          <w:tcPr>
            <w:tcW w:w="3367" w:type="dxa"/>
          </w:tcPr>
          <w:p w14:paraId="3964048B" w14:textId="77777777"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  <w:r w:rsidR="00E069CE" w:rsidRPr="00F66B08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Δηλών / ούσα</w:t>
            </w:r>
          </w:p>
        </w:tc>
      </w:tr>
      <w:tr w:rsidR="004C4FC2" w:rsidRPr="000B10E1" w14:paraId="0C5FAA4E" w14:textId="77777777" w:rsidTr="00E069CE">
        <w:tc>
          <w:tcPr>
            <w:tcW w:w="3367" w:type="dxa"/>
            <w:tcBorders>
              <w:bottom w:val="dashed" w:sz="4" w:space="0" w:color="auto"/>
            </w:tcBorders>
          </w:tcPr>
          <w:p w14:paraId="5809D5E5" w14:textId="77777777"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C4FC2" w:rsidRPr="00F66B08" w14:paraId="405282FC" w14:textId="77777777" w:rsidTr="00E069CE">
        <w:tc>
          <w:tcPr>
            <w:tcW w:w="3367" w:type="dxa"/>
            <w:tcBorders>
              <w:top w:val="dashed" w:sz="4" w:space="0" w:color="auto"/>
            </w:tcBorders>
          </w:tcPr>
          <w:p w14:paraId="4D152C54" w14:textId="77777777"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3877C9AD" w14:textId="77777777" w:rsidR="004C4FC2" w:rsidRPr="00F66B08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6B08" w:rsidSect="00CA1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EC01" w14:textId="77777777" w:rsidR="00045E70" w:rsidRDefault="00045E70">
      <w:r>
        <w:separator/>
      </w:r>
    </w:p>
  </w:endnote>
  <w:endnote w:type="continuationSeparator" w:id="0">
    <w:p w14:paraId="12FC56A6" w14:textId="77777777" w:rsidR="00045E70" w:rsidRDefault="0004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4C8B" w14:textId="77777777" w:rsidR="000B10E1" w:rsidRDefault="000B10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250E" w14:textId="77777777" w:rsidR="00181BC8" w:rsidRPr="00181BC8" w:rsidRDefault="00181BC8">
    <w:pPr>
      <w:pStyle w:val="a4"/>
      <w:rPr>
        <w:rFonts w:ascii="Tahoma" w:hAnsi="Tahoma" w:cs="Tahoma"/>
        <w:b/>
        <w:sz w:val="20"/>
      </w:rPr>
    </w:pPr>
    <w:r w:rsidRPr="00F66B08">
      <w:rPr>
        <w:rFonts w:ascii="Tahoma" w:hAnsi="Tahoma" w:cs="Tahoma"/>
        <w:b/>
        <w:sz w:val="20"/>
      </w:rPr>
      <w:t>Συνημμένα: Δήλωση μαθημάτων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5E67" w14:textId="77777777" w:rsidR="000B10E1" w:rsidRDefault="000B10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B984E" w14:textId="77777777" w:rsidR="00045E70" w:rsidRDefault="00045E70">
      <w:r>
        <w:separator/>
      </w:r>
    </w:p>
  </w:footnote>
  <w:footnote w:type="continuationSeparator" w:id="0">
    <w:p w14:paraId="0E036002" w14:textId="77777777" w:rsidR="00045E70" w:rsidRDefault="0004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0BAC" w14:textId="77777777" w:rsidR="000B10E1" w:rsidRDefault="000B10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CAE3" w14:textId="77777777" w:rsidR="000A791B" w:rsidRDefault="000A791B" w:rsidP="000A791B">
    <w:pPr>
      <w:jc w:val="center"/>
      <w:rPr>
        <w:lang w:val="en-US"/>
      </w:rPr>
    </w:pPr>
  </w:p>
  <w:p w14:paraId="13BE3B10" w14:textId="77777777" w:rsidR="003D7D69" w:rsidRDefault="003D7D69" w:rsidP="000A791B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 wp14:anchorId="184146F9" wp14:editId="1B4C77DB">
          <wp:extent cx="6120130" cy="155321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Σ.ΔΗΜ.ΥΓΕΙΑΣ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C8B11" w14:textId="77777777" w:rsidR="003D7D69" w:rsidRPr="000B10E1" w:rsidRDefault="003D7D69" w:rsidP="003D7D69">
    <w:pPr>
      <w:ind w:left="4320" w:firstLine="720"/>
      <w:jc w:val="center"/>
      <w:rPr>
        <w:rFonts w:ascii="Arial" w:hAnsi="Arial" w:cs="Arial"/>
        <w:lang w:val="en-US"/>
      </w:rPr>
    </w:pPr>
    <w:r w:rsidRPr="000B10E1">
      <w:rPr>
        <w:rFonts w:ascii="Arial" w:hAnsi="Arial" w:cs="Arial"/>
        <w:b/>
        <w:sz w:val="34"/>
        <w:szCs w:val="34"/>
      </w:rPr>
      <w:t>Αίτηση Αρχικής Εγγραφής</w:t>
    </w:r>
  </w:p>
  <w:p w14:paraId="249FABC6" w14:textId="77777777" w:rsidR="000A791B" w:rsidRPr="00D95119" w:rsidRDefault="000A791B" w:rsidP="0042224D">
    <w:pPr>
      <w:jc w:val="cent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2FA3" w14:textId="77777777" w:rsidR="000B10E1" w:rsidRDefault="000B10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284115731">
    <w:abstractNumId w:val="11"/>
  </w:num>
  <w:num w:numId="2" w16cid:durableId="1581208814">
    <w:abstractNumId w:val="2"/>
  </w:num>
  <w:num w:numId="3" w16cid:durableId="71590173">
    <w:abstractNumId w:val="5"/>
  </w:num>
  <w:num w:numId="4" w16cid:durableId="1489786418">
    <w:abstractNumId w:val="4"/>
  </w:num>
  <w:num w:numId="5" w16cid:durableId="441926037">
    <w:abstractNumId w:val="0"/>
  </w:num>
  <w:num w:numId="6" w16cid:durableId="456414990">
    <w:abstractNumId w:val="10"/>
  </w:num>
  <w:num w:numId="7" w16cid:durableId="315036905">
    <w:abstractNumId w:val="7"/>
  </w:num>
  <w:num w:numId="8" w16cid:durableId="80569847">
    <w:abstractNumId w:val="12"/>
  </w:num>
  <w:num w:numId="9" w16cid:durableId="1244292917">
    <w:abstractNumId w:val="8"/>
  </w:num>
  <w:num w:numId="10" w16cid:durableId="301274518">
    <w:abstractNumId w:val="9"/>
  </w:num>
  <w:num w:numId="11" w16cid:durableId="952325055">
    <w:abstractNumId w:val="3"/>
  </w:num>
  <w:num w:numId="12" w16cid:durableId="2060467821">
    <w:abstractNumId w:val="6"/>
  </w:num>
  <w:num w:numId="13" w16cid:durableId="162203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7F"/>
    <w:rsid w:val="00007184"/>
    <w:rsid w:val="00017CBF"/>
    <w:rsid w:val="00020E77"/>
    <w:rsid w:val="00045E70"/>
    <w:rsid w:val="0008556A"/>
    <w:rsid w:val="000A2A7E"/>
    <w:rsid w:val="000A791B"/>
    <w:rsid w:val="000B10E1"/>
    <w:rsid w:val="000D00B7"/>
    <w:rsid w:val="001131B9"/>
    <w:rsid w:val="00164B7E"/>
    <w:rsid w:val="00176057"/>
    <w:rsid w:val="00181BC8"/>
    <w:rsid w:val="001B44A0"/>
    <w:rsid w:val="001D638F"/>
    <w:rsid w:val="001D6E00"/>
    <w:rsid w:val="001F736B"/>
    <w:rsid w:val="00204BB6"/>
    <w:rsid w:val="00207157"/>
    <w:rsid w:val="002152B1"/>
    <w:rsid w:val="0026368C"/>
    <w:rsid w:val="00275226"/>
    <w:rsid w:val="002D1402"/>
    <w:rsid w:val="002D650F"/>
    <w:rsid w:val="002E4740"/>
    <w:rsid w:val="00301B2A"/>
    <w:rsid w:val="003247B7"/>
    <w:rsid w:val="00333668"/>
    <w:rsid w:val="00347B34"/>
    <w:rsid w:val="00361450"/>
    <w:rsid w:val="003D7D69"/>
    <w:rsid w:val="003E522A"/>
    <w:rsid w:val="003F3298"/>
    <w:rsid w:val="00414C15"/>
    <w:rsid w:val="00421225"/>
    <w:rsid w:val="0042224D"/>
    <w:rsid w:val="00430410"/>
    <w:rsid w:val="00435BC1"/>
    <w:rsid w:val="00455FAA"/>
    <w:rsid w:val="00486DEF"/>
    <w:rsid w:val="004B0656"/>
    <w:rsid w:val="004C4FC2"/>
    <w:rsid w:val="004C63D4"/>
    <w:rsid w:val="004C6FDF"/>
    <w:rsid w:val="004C78E4"/>
    <w:rsid w:val="0050337C"/>
    <w:rsid w:val="00505536"/>
    <w:rsid w:val="00516D19"/>
    <w:rsid w:val="005424EA"/>
    <w:rsid w:val="00551FE0"/>
    <w:rsid w:val="00557EB1"/>
    <w:rsid w:val="00572FAA"/>
    <w:rsid w:val="005850EF"/>
    <w:rsid w:val="005864C2"/>
    <w:rsid w:val="0059601C"/>
    <w:rsid w:val="005A23C2"/>
    <w:rsid w:val="005B5193"/>
    <w:rsid w:val="005C5140"/>
    <w:rsid w:val="005C759F"/>
    <w:rsid w:val="005E6E42"/>
    <w:rsid w:val="005F3BDD"/>
    <w:rsid w:val="006038BD"/>
    <w:rsid w:val="00611A75"/>
    <w:rsid w:val="006159F8"/>
    <w:rsid w:val="00617A80"/>
    <w:rsid w:val="00645662"/>
    <w:rsid w:val="00652A82"/>
    <w:rsid w:val="006853ED"/>
    <w:rsid w:val="006B20CD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5609E"/>
    <w:rsid w:val="0078615C"/>
    <w:rsid w:val="007864CE"/>
    <w:rsid w:val="007B31A7"/>
    <w:rsid w:val="007E2A29"/>
    <w:rsid w:val="007F5375"/>
    <w:rsid w:val="007F63F3"/>
    <w:rsid w:val="00825E22"/>
    <w:rsid w:val="00857FB9"/>
    <w:rsid w:val="0086122C"/>
    <w:rsid w:val="00865097"/>
    <w:rsid w:val="008B3E99"/>
    <w:rsid w:val="008D4EC8"/>
    <w:rsid w:val="008F3022"/>
    <w:rsid w:val="008F3C66"/>
    <w:rsid w:val="0091123B"/>
    <w:rsid w:val="0092654D"/>
    <w:rsid w:val="00935854"/>
    <w:rsid w:val="009A52C6"/>
    <w:rsid w:val="009B092E"/>
    <w:rsid w:val="009F71CD"/>
    <w:rsid w:val="00A00587"/>
    <w:rsid w:val="00A26EB6"/>
    <w:rsid w:val="00A34419"/>
    <w:rsid w:val="00A45784"/>
    <w:rsid w:val="00A805CF"/>
    <w:rsid w:val="00A907D4"/>
    <w:rsid w:val="00A93C81"/>
    <w:rsid w:val="00AA2BC1"/>
    <w:rsid w:val="00AB2ABF"/>
    <w:rsid w:val="00AB5AC7"/>
    <w:rsid w:val="00AD36FA"/>
    <w:rsid w:val="00AE3930"/>
    <w:rsid w:val="00AE397D"/>
    <w:rsid w:val="00B00293"/>
    <w:rsid w:val="00B01F42"/>
    <w:rsid w:val="00B1467F"/>
    <w:rsid w:val="00B32E59"/>
    <w:rsid w:val="00B57BC3"/>
    <w:rsid w:val="00B611CA"/>
    <w:rsid w:val="00B61424"/>
    <w:rsid w:val="00B61F07"/>
    <w:rsid w:val="00B73A9F"/>
    <w:rsid w:val="00B802CE"/>
    <w:rsid w:val="00B83763"/>
    <w:rsid w:val="00B93FED"/>
    <w:rsid w:val="00BA14A5"/>
    <w:rsid w:val="00BC0FEB"/>
    <w:rsid w:val="00BF0129"/>
    <w:rsid w:val="00BF3EBA"/>
    <w:rsid w:val="00BF5B60"/>
    <w:rsid w:val="00C70694"/>
    <w:rsid w:val="00C73A83"/>
    <w:rsid w:val="00C8149B"/>
    <w:rsid w:val="00CA18D6"/>
    <w:rsid w:val="00CC7E48"/>
    <w:rsid w:val="00D15EA8"/>
    <w:rsid w:val="00D16002"/>
    <w:rsid w:val="00D31AFF"/>
    <w:rsid w:val="00D36B10"/>
    <w:rsid w:val="00D401C0"/>
    <w:rsid w:val="00D52468"/>
    <w:rsid w:val="00D8636C"/>
    <w:rsid w:val="00D87D2D"/>
    <w:rsid w:val="00D92EC2"/>
    <w:rsid w:val="00D93A7F"/>
    <w:rsid w:val="00E069CE"/>
    <w:rsid w:val="00E43D94"/>
    <w:rsid w:val="00E63908"/>
    <w:rsid w:val="00E8661C"/>
    <w:rsid w:val="00EA5822"/>
    <w:rsid w:val="00EF7BC0"/>
    <w:rsid w:val="00F06039"/>
    <w:rsid w:val="00F15453"/>
    <w:rsid w:val="00F22A53"/>
    <w:rsid w:val="00F27B04"/>
    <w:rsid w:val="00F36488"/>
    <w:rsid w:val="00F62E2E"/>
    <w:rsid w:val="00F66B08"/>
    <w:rsid w:val="00F81E7D"/>
    <w:rsid w:val="00F906E4"/>
    <w:rsid w:val="00F91226"/>
    <w:rsid w:val="00FC626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0321E3"/>
  <w15:docId w15:val="{193FBE4E-FBEA-4434-A719-F2F0C6DE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52E8D-E009-487D-8D08-39B941EC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0</TotalTime>
  <Pages>2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ΧΡΗΣΤΟΣ ΔΑΜΠΑΛΗΣ</cp:lastModifiedBy>
  <cp:revision>2</cp:revision>
  <cp:lastPrinted>2018-04-30T06:42:00Z</cp:lastPrinted>
  <dcterms:created xsi:type="dcterms:W3CDTF">2025-01-10T06:21:00Z</dcterms:created>
  <dcterms:modified xsi:type="dcterms:W3CDTF">2025-01-10T06:21:00Z</dcterms:modified>
</cp:coreProperties>
</file>